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79" w:rsidRDefault="00283C79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:rsidR="00283C79" w:rsidRPr="00C075B9" w:rsidRDefault="00283C79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75B9">
        <w:rPr>
          <w:rFonts w:ascii="Arial" w:hAnsi="Arial" w:cs="Arial"/>
          <w:b/>
          <w:sz w:val="32"/>
          <w:szCs w:val="32"/>
        </w:rPr>
        <w:t>Formularz konsultacyjny</w:t>
      </w:r>
    </w:p>
    <w:p w:rsidR="00283C79" w:rsidRPr="004D2DB0" w:rsidRDefault="00283C79" w:rsidP="004D2DB0">
      <w:pPr>
        <w:pStyle w:val="BodyText"/>
        <w:spacing w:after="0" w:line="276" w:lineRule="auto"/>
        <w:jc w:val="center"/>
        <w:rPr>
          <w:rFonts w:ascii="Arial" w:hAnsi="Arial" w:cs="Arial"/>
          <w:b/>
          <w:i/>
          <w:lang w:val="pl-PL"/>
        </w:rPr>
      </w:pPr>
      <w:r w:rsidRPr="004D2DB0">
        <w:rPr>
          <w:rFonts w:ascii="Arial" w:hAnsi="Arial" w:cs="Arial"/>
          <w:b/>
          <w:lang w:val="pl-PL"/>
        </w:rPr>
        <w:t>„</w:t>
      </w:r>
      <w:r>
        <w:rPr>
          <w:rFonts w:ascii="Arial" w:hAnsi="Arial" w:cs="Arial"/>
          <w:b/>
          <w:i/>
          <w:lang w:val="pl-PL"/>
        </w:rPr>
        <w:t>Program Ochrony Środowiska dla gminy Łodygowice na lata 2016-2019 z perspektywą na lata 2020-2023’’</w:t>
      </w:r>
      <w:r w:rsidRPr="004D2DB0">
        <w:rPr>
          <w:rFonts w:ascii="Arial" w:hAnsi="Arial" w:cs="Arial"/>
          <w:b/>
          <w:i/>
          <w:lang w:val="pl-PL"/>
        </w:rPr>
        <w:t xml:space="preserve"> </w:t>
      </w:r>
    </w:p>
    <w:p w:rsidR="00283C79" w:rsidRPr="00282B5F" w:rsidRDefault="00283C79" w:rsidP="004D2D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2693"/>
        <w:gridCol w:w="6095"/>
      </w:tblGrid>
      <w:tr w:rsidR="00283C79" w:rsidRPr="00282B5F" w:rsidTr="00491F71">
        <w:tc>
          <w:tcPr>
            <w:tcW w:w="573" w:type="dxa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Nazwa podmiotu zgłaszającego uwagę, opinię, propozycję (wpis lub pieczątka podmiotu) lub imię i nazwisko osoby fizycznej</w:t>
            </w:r>
          </w:p>
        </w:tc>
        <w:tc>
          <w:tcPr>
            <w:tcW w:w="6095" w:type="dxa"/>
          </w:tcPr>
          <w:p w:rsidR="00283C79" w:rsidRPr="00282B5F" w:rsidRDefault="00283C79" w:rsidP="00282B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C79" w:rsidRPr="00282B5F" w:rsidTr="00282B5F">
        <w:trPr>
          <w:trHeight w:val="913"/>
        </w:trPr>
        <w:tc>
          <w:tcPr>
            <w:tcW w:w="573" w:type="dxa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Dane teleadresowe podmiotu (adres korespondencyjny, tel., e-mail) lub adres zamieszkania osoby fizycznej</w:t>
            </w:r>
          </w:p>
        </w:tc>
        <w:tc>
          <w:tcPr>
            <w:tcW w:w="6095" w:type="dxa"/>
          </w:tcPr>
          <w:p w:rsidR="00283C79" w:rsidRPr="00282B5F" w:rsidRDefault="00283C79" w:rsidP="00282B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C79" w:rsidRPr="00282B5F" w:rsidTr="00282B5F">
        <w:trPr>
          <w:trHeight w:val="544"/>
        </w:trPr>
        <w:tc>
          <w:tcPr>
            <w:tcW w:w="573" w:type="dxa"/>
            <w:vAlign w:val="center"/>
          </w:tcPr>
          <w:p w:rsidR="00283C79" w:rsidRPr="00282B5F" w:rsidRDefault="00283C79" w:rsidP="00491F7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Osoba do kontaktu w sprawie konsultacji (imię i nazwisko, tel., e-mail)</w:t>
            </w:r>
          </w:p>
        </w:tc>
        <w:tc>
          <w:tcPr>
            <w:tcW w:w="6095" w:type="dxa"/>
          </w:tcPr>
          <w:p w:rsidR="00283C79" w:rsidRPr="00282B5F" w:rsidRDefault="00283C79" w:rsidP="00491F71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C79" w:rsidRPr="00282B5F" w:rsidTr="00491F71">
        <w:trPr>
          <w:trHeight w:val="581"/>
        </w:trPr>
        <w:tc>
          <w:tcPr>
            <w:tcW w:w="573" w:type="dxa"/>
            <w:vAlign w:val="center"/>
          </w:tcPr>
          <w:p w:rsidR="00283C79" w:rsidRPr="00282B5F" w:rsidRDefault="00283C79" w:rsidP="00491F7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Przedmiot konsultacji</w:t>
            </w:r>
          </w:p>
        </w:tc>
        <w:tc>
          <w:tcPr>
            <w:tcW w:w="6095" w:type="dxa"/>
          </w:tcPr>
          <w:p w:rsidR="00283C79" w:rsidRPr="00282B5F" w:rsidRDefault="00283C79" w:rsidP="00491F71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C79" w:rsidRPr="00282B5F" w:rsidTr="00282B5F">
        <w:trPr>
          <w:trHeight w:val="1995"/>
        </w:trPr>
        <w:tc>
          <w:tcPr>
            <w:tcW w:w="573" w:type="dxa"/>
            <w:vAlign w:val="center"/>
          </w:tcPr>
          <w:p w:rsidR="00283C79" w:rsidRPr="00282B5F" w:rsidRDefault="00283C79" w:rsidP="00491F7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93" w:type="dxa"/>
            <w:vAlign w:val="center"/>
          </w:tcPr>
          <w:p w:rsidR="00283C79" w:rsidRPr="00282B5F" w:rsidRDefault="00283C79" w:rsidP="00D75D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Państwa uwagi, opinie, wnioski, rekomendacje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283C79" w:rsidRPr="00282B5F" w:rsidRDefault="00283C79" w:rsidP="00491F71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3C79" w:rsidRPr="00282B5F" w:rsidRDefault="00283C79" w:rsidP="00491F71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3C79" w:rsidRPr="00282B5F" w:rsidRDefault="00283C79" w:rsidP="00491F71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C79" w:rsidRPr="00282B5F" w:rsidTr="00491F71">
        <w:tc>
          <w:tcPr>
            <w:tcW w:w="573" w:type="dxa"/>
            <w:vAlign w:val="center"/>
          </w:tcPr>
          <w:p w:rsidR="00283C79" w:rsidRPr="00282B5F" w:rsidRDefault="00283C79" w:rsidP="00491F7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788" w:type="dxa"/>
            <w:gridSpan w:val="2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 xml:space="preserve">Wyrażam zgodę na przetwarzanie moich danych osobowych na potrzeby realizacji procesu konsultacji społecznych </w:t>
            </w:r>
          </w:p>
        </w:tc>
      </w:tr>
      <w:tr w:rsidR="00283C79" w:rsidRPr="00282B5F" w:rsidTr="00491F71">
        <w:tc>
          <w:tcPr>
            <w:tcW w:w="573" w:type="dxa"/>
            <w:vAlign w:val="center"/>
          </w:tcPr>
          <w:p w:rsidR="00283C79" w:rsidRPr="00282B5F" w:rsidRDefault="00283C79" w:rsidP="00491F7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693" w:type="dxa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 xml:space="preserve">Czytelny podpis(y) upoważnionej(ych) osoby(ób) do reprezentacji podmiotu (wpis: imię i nazwisko, funkcja lub pieczątka imienna i podpis) </w:t>
            </w:r>
          </w:p>
        </w:tc>
        <w:tc>
          <w:tcPr>
            <w:tcW w:w="6095" w:type="dxa"/>
          </w:tcPr>
          <w:p w:rsidR="00283C79" w:rsidRPr="00282B5F" w:rsidRDefault="00283C79" w:rsidP="00491F71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C79" w:rsidRPr="00282B5F" w:rsidTr="00282B5F">
        <w:trPr>
          <w:trHeight w:val="390"/>
        </w:trPr>
        <w:tc>
          <w:tcPr>
            <w:tcW w:w="573" w:type="dxa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693" w:type="dxa"/>
            <w:vAlign w:val="center"/>
          </w:tcPr>
          <w:p w:rsidR="00283C79" w:rsidRPr="00282B5F" w:rsidRDefault="00283C79" w:rsidP="00282B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2B5F">
              <w:rPr>
                <w:rFonts w:ascii="Arial" w:hAnsi="Arial" w:cs="Arial"/>
                <w:sz w:val="18"/>
                <w:szCs w:val="18"/>
              </w:rPr>
              <w:t>Data wypełnienia formularza</w:t>
            </w:r>
          </w:p>
        </w:tc>
        <w:tc>
          <w:tcPr>
            <w:tcW w:w="6095" w:type="dxa"/>
          </w:tcPr>
          <w:p w:rsidR="00283C79" w:rsidRPr="00282B5F" w:rsidRDefault="00283C79" w:rsidP="00282B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3C79" w:rsidRDefault="00283C79" w:rsidP="00491F71">
      <w:pPr>
        <w:ind w:left="-181"/>
        <w:jc w:val="both"/>
        <w:rPr>
          <w:rFonts w:ascii="Arial" w:hAnsi="Arial" w:cs="Arial"/>
          <w:sz w:val="18"/>
          <w:szCs w:val="18"/>
        </w:rPr>
      </w:pPr>
    </w:p>
    <w:p w:rsidR="00283C79" w:rsidRDefault="00283C79" w:rsidP="00491F71">
      <w:pPr>
        <w:ind w:left="-181"/>
        <w:jc w:val="both"/>
        <w:rPr>
          <w:rFonts w:ascii="Arial" w:hAnsi="Arial" w:cs="Arial"/>
          <w:sz w:val="18"/>
          <w:szCs w:val="18"/>
        </w:rPr>
      </w:pPr>
    </w:p>
    <w:p w:rsidR="00283C79" w:rsidRPr="009945CA" w:rsidRDefault="00283C79" w:rsidP="00491F71">
      <w:pPr>
        <w:ind w:left="-181"/>
        <w:jc w:val="both"/>
        <w:rPr>
          <w:rFonts w:ascii="Arial" w:hAnsi="Arial" w:cs="Arial"/>
          <w:sz w:val="18"/>
          <w:szCs w:val="18"/>
        </w:rPr>
      </w:pPr>
    </w:p>
    <w:p w:rsidR="00283C79" w:rsidRDefault="00283C79" w:rsidP="00491F71">
      <w:pPr>
        <w:ind w:left="-181"/>
        <w:jc w:val="center"/>
        <w:rPr>
          <w:rFonts w:ascii="Arial" w:hAnsi="Arial" w:cs="Arial"/>
          <w:b/>
          <w:sz w:val="20"/>
          <w:szCs w:val="20"/>
        </w:rPr>
      </w:pPr>
      <w:r w:rsidRPr="009945CA">
        <w:rPr>
          <w:rFonts w:ascii="Arial" w:hAnsi="Arial" w:cs="Arial"/>
          <w:b/>
          <w:sz w:val="20"/>
          <w:szCs w:val="20"/>
        </w:rPr>
        <w:t>Dziękujemy za zgłoszenie uwag, opinii i propozycji!</w:t>
      </w:r>
    </w:p>
    <w:p w:rsidR="00283C79" w:rsidRPr="009945CA" w:rsidRDefault="00283C79" w:rsidP="00B14F9B">
      <w:pPr>
        <w:rPr>
          <w:rFonts w:ascii="Arial" w:hAnsi="Arial" w:cs="Arial"/>
          <w:b/>
          <w:sz w:val="20"/>
          <w:szCs w:val="20"/>
        </w:rPr>
      </w:pPr>
    </w:p>
    <w:p w:rsidR="00283C79" w:rsidRPr="00F45419" w:rsidRDefault="00283C79" w:rsidP="00F45419">
      <w:pPr>
        <w:ind w:left="-181"/>
        <w:jc w:val="center"/>
        <w:rPr>
          <w:rFonts w:ascii="Arial" w:hAnsi="Arial" w:cs="Arial"/>
          <w:sz w:val="18"/>
          <w:szCs w:val="20"/>
        </w:rPr>
      </w:pPr>
      <w:r w:rsidRPr="00491F71">
        <w:rPr>
          <w:rFonts w:ascii="Arial" w:hAnsi="Arial" w:cs="Arial"/>
          <w:sz w:val="18"/>
          <w:szCs w:val="20"/>
        </w:rPr>
        <w:t xml:space="preserve">Formularz prosimy wysłać lub złożyć w Urzędzie </w:t>
      </w:r>
      <w:r>
        <w:rPr>
          <w:rFonts w:ascii="Arial" w:hAnsi="Arial" w:cs="Arial"/>
          <w:sz w:val="18"/>
          <w:szCs w:val="20"/>
        </w:rPr>
        <w:t>Gminy Łodygowice</w:t>
      </w:r>
      <w:r w:rsidRPr="00491F71">
        <w:rPr>
          <w:rFonts w:ascii="Arial" w:hAnsi="Arial" w:cs="Arial"/>
          <w:sz w:val="18"/>
          <w:szCs w:val="20"/>
        </w:rPr>
        <w:br/>
        <w:t xml:space="preserve">ul. </w:t>
      </w:r>
      <w:r>
        <w:rPr>
          <w:rFonts w:ascii="Arial" w:hAnsi="Arial" w:cs="Arial"/>
          <w:sz w:val="18"/>
          <w:szCs w:val="20"/>
        </w:rPr>
        <w:t>Piłsudskiego 75, 34-325 Łodygowice</w:t>
      </w:r>
      <w:r w:rsidRPr="00491F71">
        <w:rPr>
          <w:rFonts w:ascii="Arial" w:hAnsi="Arial" w:cs="Arial"/>
          <w:sz w:val="18"/>
          <w:szCs w:val="20"/>
        </w:rPr>
        <w:t xml:space="preserve">, </w:t>
      </w:r>
      <w:r>
        <w:rPr>
          <w:rFonts w:ascii="Arial" w:hAnsi="Arial" w:cs="Arial"/>
          <w:sz w:val="18"/>
          <w:szCs w:val="20"/>
        </w:rPr>
        <w:t>pok. Nr 15,</w:t>
      </w:r>
      <w:r w:rsidRPr="00491F71">
        <w:rPr>
          <w:rFonts w:ascii="Arial" w:hAnsi="Arial" w:cs="Arial"/>
          <w:sz w:val="18"/>
          <w:szCs w:val="20"/>
        </w:rPr>
        <w:t xml:space="preserve"> bądź przesłać na adres e-mail</w:t>
      </w:r>
      <w:r>
        <w:rPr>
          <w:rFonts w:ascii="Arial" w:hAnsi="Arial" w:cs="Arial"/>
          <w:sz w:val="18"/>
          <w:szCs w:val="20"/>
        </w:rPr>
        <w:t>:</w:t>
      </w:r>
      <w:r w:rsidRPr="00491F7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gabriela.jurek</w:t>
      </w:r>
      <w:r w:rsidRPr="00491F71">
        <w:rPr>
          <w:rFonts w:ascii="Arial" w:hAnsi="Arial" w:cs="Arial"/>
          <w:sz w:val="18"/>
          <w:szCs w:val="20"/>
        </w:rPr>
        <w:t>@</w:t>
      </w:r>
      <w:r>
        <w:rPr>
          <w:rFonts w:ascii="Arial" w:hAnsi="Arial" w:cs="Arial"/>
          <w:sz w:val="18"/>
          <w:szCs w:val="20"/>
        </w:rPr>
        <w:t>lodygowice.pl.</w:t>
      </w:r>
    </w:p>
    <w:sectPr w:rsidR="00283C79" w:rsidRPr="00F45419" w:rsidSect="008B10CE">
      <w:footerReference w:type="default" r:id="rId6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79" w:rsidRDefault="00283C79" w:rsidP="003C06F7">
      <w:pPr>
        <w:spacing w:after="0" w:line="240" w:lineRule="auto"/>
      </w:pPr>
      <w:r>
        <w:separator/>
      </w:r>
    </w:p>
  </w:endnote>
  <w:endnote w:type="continuationSeparator" w:id="0">
    <w:p w:rsidR="00283C79" w:rsidRDefault="00283C79" w:rsidP="003C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79" w:rsidRDefault="00283C79">
    <w:pPr>
      <w:pStyle w:val="Foo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54.35pt;margin-top:5.4pt;width:201pt;height:90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" stroked="f">
          <v:textbox>
            <w:txbxContent>
              <w:p w:rsidR="00283C79" w:rsidRDefault="00283C79"/>
            </w:txbxContent>
          </v:textbox>
        </v:shape>
      </w:pict>
    </w:r>
  </w:p>
  <w:p w:rsidR="00283C79" w:rsidRDefault="00283C79">
    <w:pPr>
      <w:pStyle w:val="Footer"/>
    </w:pPr>
  </w:p>
  <w:p w:rsidR="00283C79" w:rsidRDefault="00283C79">
    <w:pPr>
      <w:pStyle w:val="Footer"/>
    </w:pPr>
    <w:r>
      <w:rPr>
        <w:noProof/>
        <w:lang w:eastAsia="pl-PL"/>
      </w:rPr>
      <w:pict>
        <v:shape id="_x0000_s2050" type="#_x0000_t202" style="position:absolute;margin-left:316.9pt;margin-top:2.55pt;width:198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" stroked="f">
          <v:textbox>
            <w:txbxContent>
              <w:p w:rsidR="00283C79" w:rsidRDefault="00283C79"/>
            </w:txbxContent>
          </v:textbox>
        </v:shape>
      </w:pict>
    </w:r>
  </w:p>
  <w:p w:rsidR="00283C79" w:rsidRDefault="00283C79">
    <w:pPr>
      <w:pStyle w:val="Footer"/>
    </w:pPr>
  </w:p>
  <w:p w:rsidR="00283C79" w:rsidRDefault="00283C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79" w:rsidRDefault="00283C79" w:rsidP="003C06F7">
      <w:pPr>
        <w:spacing w:after="0" w:line="240" w:lineRule="auto"/>
      </w:pPr>
      <w:r>
        <w:separator/>
      </w:r>
    </w:p>
  </w:footnote>
  <w:footnote w:type="continuationSeparator" w:id="0">
    <w:p w:rsidR="00283C79" w:rsidRDefault="00283C79" w:rsidP="003C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BC"/>
    <w:rsid w:val="00020A1B"/>
    <w:rsid w:val="000663D5"/>
    <w:rsid w:val="00090B9F"/>
    <w:rsid w:val="001937EB"/>
    <w:rsid w:val="001E3F57"/>
    <w:rsid w:val="00236BB4"/>
    <w:rsid w:val="00282B5F"/>
    <w:rsid w:val="00283C79"/>
    <w:rsid w:val="002B5376"/>
    <w:rsid w:val="002F0A34"/>
    <w:rsid w:val="0033176D"/>
    <w:rsid w:val="003655A7"/>
    <w:rsid w:val="003B599B"/>
    <w:rsid w:val="003C06F7"/>
    <w:rsid w:val="003F4D00"/>
    <w:rsid w:val="00414350"/>
    <w:rsid w:val="0043280B"/>
    <w:rsid w:val="0046191E"/>
    <w:rsid w:val="00466424"/>
    <w:rsid w:val="00487513"/>
    <w:rsid w:val="00491F71"/>
    <w:rsid w:val="004D2DB0"/>
    <w:rsid w:val="004D2FBC"/>
    <w:rsid w:val="004F7437"/>
    <w:rsid w:val="00512921"/>
    <w:rsid w:val="00564967"/>
    <w:rsid w:val="00570F24"/>
    <w:rsid w:val="005C1168"/>
    <w:rsid w:val="006369FE"/>
    <w:rsid w:val="006879EF"/>
    <w:rsid w:val="00770F31"/>
    <w:rsid w:val="007E1784"/>
    <w:rsid w:val="00813121"/>
    <w:rsid w:val="008920AB"/>
    <w:rsid w:val="00895A10"/>
    <w:rsid w:val="008B10CE"/>
    <w:rsid w:val="008D04EE"/>
    <w:rsid w:val="009945CA"/>
    <w:rsid w:val="009E1CF2"/>
    <w:rsid w:val="00A66094"/>
    <w:rsid w:val="00B14F9B"/>
    <w:rsid w:val="00B31488"/>
    <w:rsid w:val="00BA073A"/>
    <w:rsid w:val="00BA35F4"/>
    <w:rsid w:val="00C075B9"/>
    <w:rsid w:val="00CC2EB1"/>
    <w:rsid w:val="00D71EAA"/>
    <w:rsid w:val="00D75D1C"/>
    <w:rsid w:val="00D846ED"/>
    <w:rsid w:val="00DA0F31"/>
    <w:rsid w:val="00E029BB"/>
    <w:rsid w:val="00E712C4"/>
    <w:rsid w:val="00F45419"/>
    <w:rsid w:val="00F76F70"/>
    <w:rsid w:val="00F8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6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6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6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66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609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609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712C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D2DB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DB0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149</Words>
  <Characters>895</Characters>
  <Application>Microsoft Office Outlook</Application>
  <DocSecurity>0</DocSecurity>
  <Lines>0</Lines>
  <Paragraphs>0</Paragraphs>
  <ScaleCrop>false</ScaleCrop>
  <Company>Urząd Miasta Ełku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konsultacyjny</dc:title>
  <dc:subject/>
  <dc:creator>Monika MMU. Mużyło</dc:creator>
  <cp:keywords/>
  <dc:description/>
  <cp:lastModifiedBy>m.kania</cp:lastModifiedBy>
  <cp:revision>2</cp:revision>
  <cp:lastPrinted>2014-04-07T06:34:00Z</cp:lastPrinted>
  <dcterms:created xsi:type="dcterms:W3CDTF">2016-02-08T12:35:00Z</dcterms:created>
  <dcterms:modified xsi:type="dcterms:W3CDTF">2016-02-08T12:35:00Z</dcterms:modified>
</cp:coreProperties>
</file>